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1469"/>
        <w:gridCol w:w="1469"/>
        <w:gridCol w:w="1469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1905" b="127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FAAAAAgAh07i&#10;QGGR0qDXAAAACAEAAA8AAAAAAAAAAQAgAAAAOAAAAGRycy9kb3ducmV2LnhtbFBLAQIUABQAAAAI&#10;AIdO4kBhkjgZBQIAAPsDAAAOAAAAAAAAAAEAIAAAADwBAABkcnMvZTJvRG9jLnhtbFBLAQIUAAoA&#10;AAAAAIdO4kAAAAAAAAAAAAAAAAAEAAAAAAAAAAAAEAAAABYAAABkcnMvUEsBAhQACgAAAAAAh07i&#10;QAAAAAAAAAAAAAAAAAYAAAAAAAAAAAAQAAAAbQMAAF9yZWxzL1BLBQYAAAAABgAGAFkBAACz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合计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（共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500亿元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（300亿元，期限6个月）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（200亿元，期限6个月）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9月1日、28日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到期的）。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9月1日、28日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实际申请利率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按最终确定的存放利率执行。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9月1日、28日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2023年</w:t>
      </w:r>
      <w:r>
        <w:rPr>
          <w:rFonts w:hint="eastAsia" w:ascii="宋体" w:hAnsi="宋体"/>
          <w:sz w:val="32"/>
          <w:szCs w:val="32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lang w:eastAsia="zh-CN"/>
        </w:rPr>
        <w:t>第七、八期</w:t>
      </w:r>
      <w:r>
        <w:rPr>
          <w:rFonts w:hint="eastAsia" w:ascii="宋体" w:hAnsi="宋体"/>
          <w:sz w:val="32"/>
          <w:szCs w:val="32"/>
        </w:rPr>
        <w:t>）申请文件（格式）</w:t>
      </w:r>
    </w:p>
    <w:p>
      <w:pPr>
        <w:pStyle w:val="6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</w:rPr>
        <w:t xml:space="preserve">  </w:t>
      </w:r>
      <w:r>
        <w:rPr>
          <w:rFonts w:hint="eastAsia" w:hAnsi="宋体" w:cs="宋体"/>
          <w:kern w:val="0"/>
          <w:sz w:val="18"/>
          <w:szCs w:val="18"/>
        </w:rPr>
        <w:t>单位：亿元（除备注外保留两位小数）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7</w:t>
    </w:r>
    <w:r>
      <w:rPr>
        <w:rStyle w:val="15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5</w:t>
    </w:r>
    <w:r>
      <w:rPr>
        <w:rStyle w:val="15"/>
      </w:rP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A2B1481"/>
    <w:rsid w:val="1A771E3E"/>
    <w:rsid w:val="1E75A7C3"/>
    <w:rsid w:val="2B7F4A4B"/>
    <w:rsid w:val="2F4930B9"/>
    <w:rsid w:val="2FFFB4A8"/>
    <w:rsid w:val="32771E9A"/>
    <w:rsid w:val="375FDBD8"/>
    <w:rsid w:val="377FE6DA"/>
    <w:rsid w:val="385780D2"/>
    <w:rsid w:val="3BFEA7AB"/>
    <w:rsid w:val="4CDDEBBB"/>
    <w:rsid w:val="4F3F37E0"/>
    <w:rsid w:val="4F773F9E"/>
    <w:rsid w:val="4F7F005D"/>
    <w:rsid w:val="539F41A2"/>
    <w:rsid w:val="53FF16EC"/>
    <w:rsid w:val="5B1D93D3"/>
    <w:rsid w:val="5DED3639"/>
    <w:rsid w:val="5F7D22B2"/>
    <w:rsid w:val="5F7F8EF8"/>
    <w:rsid w:val="5FBFC494"/>
    <w:rsid w:val="5FCDDDE5"/>
    <w:rsid w:val="5FDF5562"/>
    <w:rsid w:val="66C7F7DC"/>
    <w:rsid w:val="6C7F2B1E"/>
    <w:rsid w:val="6F7754EF"/>
    <w:rsid w:val="6FBAB6D9"/>
    <w:rsid w:val="6FDFD2E8"/>
    <w:rsid w:val="6FFB8D03"/>
    <w:rsid w:val="6FFF0A70"/>
    <w:rsid w:val="71F524F8"/>
    <w:rsid w:val="72BECC1E"/>
    <w:rsid w:val="73FEEBD0"/>
    <w:rsid w:val="745B53DC"/>
    <w:rsid w:val="74A38F57"/>
    <w:rsid w:val="75DB233E"/>
    <w:rsid w:val="75DEFB26"/>
    <w:rsid w:val="75EE6CDD"/>
    <w:rsid w:val="77BDF013"/>
    <w:rsid w:val="77EE2B76"/>
    <w:rsid w:val="77FB4345"/>
    <w:rsid w:val="78FDADEC"/>
    <w:rsid w:val="79FD3C88"/>
    <w:rsid w:val="79FF6D80"/>
    <w:rsid w:val="7AFF95AB"/>
    <w:rsid w:val="7B6EECF4"/>
    <w:rsid w:val="7B96C5EB"/>
    <w:rsid w:val="7BEE8B31"/>
    <w:rsid w:val="7BEFDF19"/>
    <w:rsid w:val="7C707916"/>
    <w:rsid w:val="7CBED29F"/>
    <w:rsid w:val="7CF7AF91"/>
    <w:rsid w:val="7D5D7D69"/>
    <w:rsid w:val="7D6147D4"/>
    <w:rsid w:val="7DA11591"/>
    <w:rsid w:val="7DDFBCEC"/>
    <w:rsid w:val="7E76F725"/>
    <w:rsid w:val="7E9F520F"/>
    <w:rsid w:val="7E9FDE20"/>
    <w:rsid w:val="7EA3ECC1"/>
    <w:rsid w:val="7EC75346"/>
    <w:rsid w:val="7F56C7E1"/>
    <w:rsid w:val="7F57B7F8"/>
    <w:rsid w:val="7F5EC7FD"/>
    <w:rsid w:val="7F72326C"/>
    <w:rsid w:val="7F77D3FF"/>
    <w:rsid w:val="7F7A05D5"/>
    <w:rsid w:val="7F7EE80B"/>
    <w:rsid w:val="7FBD5A80"/>
    <w:rsid w:val="7FBF27F1"/>
    <w:rsid w:val="7FCF2BEA"/>
    <w:rsid w:val="7FD3F702"/>
    <w:rsid w:val="7FEF4785"/>
    <w:rsid w:val="7FF15082"/>
    <w:rsid w:val="7FF66A1B"/>
    <w:rsid w:val="7FF81CDD"/>
    <w:rsid w:val="7FF985D1"/>
    <w:rsid w:val="7FFD763D"/>
    <w:rsid w:val="7FFFC56E"/>
    <w:rsid w:val="8FBEFD3F"/>
    <w:rsid w:val="95A2AC49"/>
    <w:rsid w:val="9BBF5C1E"/>
    <w:rsid w:val="A5DFC232"/>
    <w:rsid w:val="A7FE652B"/>
    <w:rsid w:val="ADCD3E5E"/>
    <w:rsid w:val="ADFE2336"/>
    <w:rsid w:val="B37F155F"/>
    <w:rsid w:val="B6DA6F8E"/>
    <w:rsid w:val="B7ED0351"/>
    <w:rsid w:val="B967C4CE"/>
    <w:rsid w:val="BBBD6C8F"/>
    <w:rsid w:val="BE9B69B9"/>
    <w:rsid w:val="BF335049"/>
    <w:rsid w:val="BF35358A"/>
    <w:rsid w:val="BF6FC61B"/>
    <w:rsid w:val="CBF3D72A"/>
    <w:rsid w:val="CEBEEA1B"/>
    <w:rsid w:val="CEFF6E46"/>
    <w:rsid w:val="CF479FA1"/>
    <w:rsid w:val="D6FBA840"/>
    <w:rsid w:val="D7F64A60"/>
    <w:rsid w:val="D8CFBBF3"/>
    <w:rsid w:val="D9FF567E"/>
    <w:rsid w:val="DD7E467D"/>
    <w:rsid w:val="DDBFAD36"/>
    <w:rsid w:val="DEBAC77A"/>
    <w:rsid w:val="DEDF9AC6"/>
    <w:rsid w:val="DFFF0EBE"/>
    <w:rsid w:val="E33AD34E"/>
    <w:rsid w:val="E6BFA834"/>
    <w:rsid w:val="E9F7307A"/>
    <w:rsid w:val="EB54227C"/>
    <w:rsid w:val="EBBE3852"/>
    <w:rsid w:val="EBE725F9"/>
    <w:rsid w:val="EDFB960F"/>
    <w:rsid w:val="EF2F6256"/>
    <w:rsid w:val="EFB6C285"/>
    <w:rsid w:val="EFEB8692"/>
    <w:rsid w:val="EFEDD0E4"/>
    <w:rsid w:val="EFF33F38"/>
    <w:rsid w:val="EFFEE42A"/>
    <w:rsid w:val="F077B4B6"/>
    <w:rsid w:val="F6FC3A2E"/>
    <w:rsid w:val="F6FF8E68"/>
    <w:rsid w:val="F7A76A93"/>
    <w:rsid w:val="F7B71B47"/>
    <w:rsid w:val="F7EB29E9"/>
    <w:rsid w:val="F7EF633A"/>
    <w:rsid w:val="F7F53DAB"/>
    <w:rsid w:val="F7FDA809"/>
    <w:rsid w:val="FAFBE08D"/>
    <w:rsid w:val="FB7B0DB4"/>
    <w:rsid w:val="FBAF1532"/>
    <w:rsid w:val="FBB78F2D"/>
    <w:rsid w:val="FBDF775B"/>
    <w:rsid w:val="FBFF195F"/>
    <w:rsid w:val="FD9CF9AB"/>
    <w:rsid w:val="FDDBE4B7"/>
    <w:rsid w:val="FDF3824C"/>
    <w:rsid w:val="FED6E425"/>
    <w:rsid w:val="FEDB469B"/>
    <w:rsid w:val="FF57DB27"/>
    <w:rsid w:val="FF7520BC"/>
    <w:rsid w:val="FF7D18E8"/>
    <w:rsid w:val="FF9ECCAE"/>
    <w:rsid w:val="FFDD2CA0"/>
    <w:rsid w:val="FFDECF7F"/>
    <w:rsid w:val="FFEE26E2"/>
    <w:rsid w:val="FFEE3B55"/>
    <w:rsid w:val="FFEE48C3"/>
    <w:rsid w:val="FFEF1139"/>
    <w:rsid w:val="FFF5FF4E"/>
    <w:rsid w:val="FFFDB073"/>
    <w:rsid w:val="FFFE9006"/>
    <w:rsid w:val="FFFF1B5A"/>
    <w:rsid w:val="FFFF2913"/>
    <w:rsid w:val="FFFF36B1"/>
    <w:rsid w:val="FFFF3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5">
    <w:name w:val="page number"/>
    <w:basedOn w:val="14"/>
    <w:qFormat/>
    <w:uiPriority w:val="0"/>
  </w:style>
  <w:style w:type="character" w:styleId="16">
    <w:name w:val="footnote reference"/>
    <w:basedOn w:val="14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2196</Words>
  <Characters>2558</Characters>
  <Lines>147</Lines>
  <Paragraphs>50</Paragraphs>
  <TotalTime>925</TotalTime>
  <ScaleCrop>false</ScaleCrop>
  <LinksUpToDate>false</LinksUpToDate>
  <CharactersWithSpaces>2633</CharactersWithSpaces>
  <Application>WPS Office_11.8.2.11764_F1E327BC-269C-435d-A152-05C5408002CA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2018-03-17T22:45:00Z</dcterms:created>
  <dc:creator>何偲盈</dc:creator>
  <cp:lastModifiedBy>fuyafei</cp:lastModifiedBy>
  <cp:lastPrinted>2023-08-23T09:51:00Z</cp:lastPrinted>
  <dcterms:modified xsi:type="dcterms:W3CDTF">2023-09-01T09:03:53Z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E49B45AC45D6315D4038F1649F25C357</vt:lpwstr>
  </property>
</Properties>
</file>